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69C8" w14:textId="494C264F" w:rsidR="00391018" w:rsidRPr="00672B78" w:rsidRDefault="00672B78" w:rsidP="007E6ABC">
      <w:pPr>
        <w:pStyle w:val="Otsikko"/>
        <w:rPr>
          <w:rFonts w:ascii="Georgia" w:hAnsi="Georgia"/>
          <w:sz w:val="40"/>
          <w:szCs w:val="40"/>
          <w:lang w:bidi="fi-FI"/>
        </w:rPr>
      </w:pPr>
      <w:r w:rsidRPr="00672B78">
        <w:rPr>
          <w:rFonts w:ascii="Georgia" w:hAnsi="Georgia"/>
          <w:noProof/>
          <w:sz w:val="40"/>
          <w:szCs w:val="40"/>
          <w:lang w:bidi="fi-FI"/>
        </w:rPr>
        <w:drawing>
          <wp:anchor distT="0" distB="0" distL="114300" distR="114300" simplePos="0" relativeHeight="251670528" behindDoc="1" locked="0" layoutInCell="1" allowOverlap="1" wp14:anchorId="6C698FAF" wp14:editId="0BC4FDFB">
            <wp:simplePos x="0" y="0"/>
            <wp:positionH relativeFrom="column">
              <wp:posOffset>5199081</wp:posOffset>
            </wp:positionH>
            <wp:positionV relativeFrom="paragraph">
              <wp:posOffset>-190499</wp:posOffset>
            </wp:positionV>
            <wp:extent cx="1054716" cy="660400"/>
            <wp:effectExtent l="0" t="0" r="0" b="6350"/>
            <wp:wrapNone/>
            <wp:docPr id="8" name="Kuva 8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tekst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65" cy="66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018" w:rsidRPr="00672B78">
        <w:rPr>
          <w:rFonts w:ascii="Georgia" w:hAnsi="Georgia"/>
          <w:sz w:val="40"/>
          <w:szCs w:val="40"/>
          <w:lang w:bidi="fi-FI"/>
        </w:rPr>
        <w:t>EHDOTUS VAALITOIMIKUNNALLE</w:t>
      </w:r>
      <w:r w:rsidRPr="00672B78">
        <w:rPr>
          <w:rFonts w:ascii="Georgia" w:hAnsi="Georgia"/>
          <w:sz w:val="40"/>
          <w:szCs w:val="40"/>
          <w:lang w:bidi="fi-FI"/>
        </w:rPr>
        <w:tab/>
      </w:r>
      <w:r w:rsidRPr="00672B78">
        <w:rPr>
          <w:rFonts w:ascii="Georgia" w:hAnsi="Georgia"/>
          <w:sz w:val="40"/>
          <w:szCs w:val="40"/>
          <w:lang w:bidi="fi-FI"/>
        </w:rPr>
        <w:tab/>
      </w:r>
    </w:p>
    <w:p w14:paraId="7233050A" w14:textId="77777777" w:rsidR="007E6ABC" w:rsidRPr="00672B78" w:rsidRDefault="007E6ABC" w:rsidP="007E6ABC">
      <w:pPr>
        <w:rPr>
          <w:rFonts w:ascii="Georgia" w:hAnsi="Georgia"/>
          <w:lang w:bidi="fi-FI"/>
        </w:rPr>
      </w:pPr>
    </w:p>
    <w:p w14:paraId="6504559E" w14:textId="1BBAD133" w:rsidR="007E6ABC" w:rsidRPr="00672B78" w:rsidRDefault="00391018">
      <w:pPr>
        <w:rPr>
          <w:rFonts w:ascii="Georgia" w:hAnsi="Georgia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Ehdottaja</w:t>
      </w:r>
      <w:r w:rsidR="001124D2">
        <w:rPr>
          <w:rFonts w:ascii="Georgia" w:hAnsi="Georgia"/>
          <w:sz w:val="24"/>
          <w:szCs w:val="24"/>
          <w:lang w:bidi="fi-FI"/>
        </w:rPr>
        <w:t xml:space="preserve"> </w:t>
      </w:r>
      <w:r w:rsidR="001124D2" w:rsidRPr="00672B78">
        <w:rPr>
          <w:rFonts w:ascii="Georgia" w:hAnsi="Georgia"/>
          <w:sz w:val="24"/>
          <w:szCs w:val="24"/>
          <w:lang w:bidi="fi-FI"/>
        </w:rPr>
        <w:t>(</w:t>
      </w:r>
      <w:r w:rsidR="001124D2" w:rsidRPr="00672B78">
        <w:rPr>
          <w:rFonts w:ascii="Georgia" w:hAnsi="Georgia"/>
          <w:sz w:val="20"/>
          <w:szCs w:val="20"/>
          <w:lang w:bidi="fi-FI"/>
        </w:rPr>
        <w:t>Asetus 827/2017 3. luku §18</w:t>
      </w:r>
      <w:r w:rsidR="001124D2">
        <w:rPr>
          <w:rFonts w:ascii="Georgia" w:hAnsi="Georgia"/>
          <w:sz w:val="20"/>
          <w:szCs w:val="20"/>
          <w:lang w:bidi="fi-FI"/>
        </w:rPr>
        <w:t>)</w:t>
      </w:r>
      <w:r w:rsidRPr="00672B78">
        <w:rPr>
          <w:rFonts w:ascii="Georgia" w:hAnsi="Georgia"/>
          <w:lang w:bidi="fi-FI"/>
        </w:rPr>
        <w:t>:</w:t>
      </w:r>
      <w:r w:rsidR="007E6ABC" w:rsidRPr="00672B78">
        <w:rPr>
          <w:rFonts w:ascii="Georgia" w:hAnsi="Georgia"/>
          <w:sz w:val="24"/>
          <w:szCs w:val="24"/>
          <w:lang w:bidi="fi-FI"/>
        </w:rPr>
        <w:t xml:space="preserve"> </w:t>
      </w:r>
      <w:r w:rsidR="007E6ABC" w:rsidRPr="00672B78">
        <w:rPr>
          <w:rFonts w:ascii="Georgia" w:hAnsi="Georgia"/>
          <w:noProof/>
          <w:sz w:val="24"/>
          <w:szCs w:val="24"/>
          <w:lang w:bidi="fi-FI"/>
        </w:rPr>
        <mc:AlternateContent>
          <mc:Choice Requires="wps">
            <w:drawing>
              <wp:inline distT="0" distB="0" distL="0" distR="0" wp14:anchorId="639BC5B1" wp14:editId="07AD4A45">
                <wp:extent cx="6273800" cy="311150"/>
                <wp:effectExtent l="0" t="0" r="12700" b="12700"/>
                <wp:docPr id="2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8757" w14:textId="77777777" w:rsidR="007E6ABC" w:rsidRDefault="007E6ABC" w:rsidP="007E6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9BC5B1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width:494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">
                <v:textbox>
                  <w:txbxContent>
                    <w:p w14:paraId="3B268757" w14:textId="77777777" w:rsidR="007E6ABC" w:rsidRDefault="007E6ABC" w:rsidP="007E6ABC"/>
                  </w:txbxContent>
                </v:textbox>
                <w10:anchorlock/>
              </v:shape>
            </w:pict>
          </mc:Fallback>
        </mc:AlternateContent>
      </w:r>
    </w:p>
    <w:p w14:paraId="7085271A" w14:textId="1E523E6F" w:rsidR="00672B78" w:rsidRDefault="00391018" w:rsidP="00672B78">
      <w:pPr>
        <w:rPr>
          <w:rFonts w:ascii="Georgia" w:hAnsi="Georgia"/>
          <w:sz w:val="24"/>
          <w:szCs w:val="24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ehdottaa 2</w:t>
      </w:r>
      <w:r w:rsidR="00905686">
        <w:rPr>
          <w:rFonts w:ascii="Georgia" w:hAnsi="Georgia"/>
          <w:sz w:val="24"/>
          <w:szCs w:val="24"/>
          <w:lang w:bidi="fi-FI"/>
        </w:rPr>
        <w:t>6</w:t>
      </w:r>
      <w:r w:rsidRPr="00672B78">
        <w:rPr>
          <w:rFonts w:ascii="Georgia" w:hAnsi="Georgia"/>
          <w:sz w:val="24"/>
          <w:szCs w:val="24"/>
          <w:lang w:bidi="fi-FI"/>
        </w:rPr>
        <w:t>.4.202</w:t>
      </w:r>
      <w:r w:rsidR="00905686">
        <w:rPr>
          <w:rFonts w:ascii="Georgia" w:hAnsi="Georgia"/>
          <w:sz w:val="24"/>
          <w:szCs w:val="24"/>
          <w:lang w:bidi="fi-FI"/>
        </w:rPr>
        <w:t>5</w:t>
      </w:r>
      <w:r w:rsidRPr="00672B78">
        <w:rPr>
          <w:rFonts w:ascii="Georgia" w:hAnsi="Georgia"/>
          <w:sz w:val="24"/>
          <w:szCs w:val="24"/>
          <w:lang w:bidi="fi-FI"/>
        </w:rPr>
        <w:t xml:space="preserve"> piirin vuosikokouksessa valittavaan </w:t>
      </w:r>
      <w:r w:rsidR="00672B78">
        <w:rPr>
          <w:rFonts w:ascii="Georgia" w:hAnsi="Georgia"/>
          <w:sz w:val="24"/>
          <w:szCs w:val="24"/>
          <w:lang w:bidi="fi-FI"/>
        </w:rPr>
        <w:t xml:space="preserve">SPR Hämeen </w:t>
      </w:r>
      <w:r w:rsidRPr="00672B78">
        <w:rPr>
          <w:rFonts w:ascii="Georgia" w:hAnsi="Georgia"/>
          <w:sz w:val="24"/>
          <w:szCs w:val="24"/>
          <w:lang w:bidi="fi-FI"/>
        </w:rPr>
        <w:t xml:space="preserve">piirin hallitukseen </w:t>
      </w:r>
    </w:p>
    <w:p w14:paraId="23CEC1B1" w14:textId="77777777" w:rsidR="000F421B" w:rsidRPr="006620E1" w:rsidRDefault="000F421B" w:rsidP="000F421B">
      <w:pPr>
        <w:pStyle w:val="Otsikko"/>
        <w:rPr>
          <w:rFonts w:ascii="Georgia" w:hAnsi="Georgia"/>
          <w:sz w:val="32"/>
          <w:szCs w:val="32"/>
          <w:lang w:bidi="fi-FI"/>
        </w:rPr>
      </w:pPr>
      <w:r w:rsidRPr="006620E1">
        <w:rPr>
          <w:rFonts w:ascii="Georgia" w:hAnsi="Georgia"/>
          <w:noProof/>
          <w:sz w:val="32"/>
          <w:szCs w:val="32"/>
          <w:lang w:bidi="fi-F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DF4AB7" wp14:editId="43E50F27">
                <wp:simplePos x="0" y="0"/>
                <wp:positionH relativeFrom="column">
                  <wp:posOffset>146050</wp:posOffset>
                </wp:positionH>
                <wp:positionV relativeFrom="paragraph">
                  <wp:posOffset>78740</wp:posOffset>
                </wp:positionV>
                <wp:extent cx="215900" cy="203200"/>
                <wp:effectExtent l="0" t="0" r="12700" b="25400"/>
                <wp:wrapSquare wrapText="bothSides"/>
                <wp:docPr id="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3550" w14:textId="6F1070FE" w:rsidR="000F421B" w:rsidRDefault="000F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4AB7" id="_x0000_s1027" type="#_x0000_t202" style="position:absolute;margin-left:11.5pt;margin-top:6.2pt;width:17pt;height:1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iPEAIAACU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">
                <v:textbox>
                  <w:txbxContent>
                    <w:p w14:paraId="58BF3550" w14:textId="6F1070FE" w:rsidR="000F421B" w:rsidRDefault="000F421B"/>
                  </w:txbxContent>
                </v:textbox>
                <w10:wrap type="square"/>
              </v:shape>
            </w:pict>
          </mc:Fallback>
        </mc:AlternateContent>
      </w:r>
      <w:r w:rsidR="00672B78" w:rsidRPr="006620E1">
        <w:rPr>
          <w:rFonts w:ascii="Georgia" w:hAnsi="Georgia"/>
          <w:sz w:val="32"/>
          <w:szCs w:val="32"/>
          <w:lang w:bidi="fi-FI"/>
        </w:rPr>
        <w:t>piirin puheenjohtajaksi</w:t>
      </w:r>
    </w:p>
    <w:p w14:paraId="126A1654" w14:textId="03916A57" w:rsidR="00672B78" w:rsidRPr="006620E1" w:rsidRDefault="000F421B" w:rsidP="000F421B">
      <w:pPr>
        <w:pStyle w:val="Otsikko"/>
        <w:rPr>
          <w:rFonts w:ascii="Georgia" w:hAnsi="Georgia"/>
          <w:sz w:val="32"/>
          <w:szCs w:val="32"/>
          <w:lang w:bidi="fi-FI"/>
        </w:rPr>
      </w:pPr>
      <w:r w:rsidRPr="006620E1">
        <w:rPr>
          <w:rFonts w:ascii="Georgia" w:hAnsi="Georgia"/>
          <w:noProof/>
          <w:sz w:val="32"/>
          <w:szCs w:val="32"/>
          <w:lang w:bidi="fi-FI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A93423" wp14:editId="5D4CAD4C">
                <wp:simplePos x="0" y="0"/>
                <wp:positionH relativeFrom="column">
                  <wp:posOffset>146050</wp:posOffset>
                </wp:positionH>
                <wp:positionV relativeFrom="paragraph">
                  <wp:posOffset>82550</wp:posOffset>
                </wp:positionV>
                <wp:extent cx="215900" cy="203200"/>
                <wp:effectExtent l="0" t="0" r="12700" b="25400"/>
                <wp:wrapSquare wrapText="bothSides"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6DEE" w14:textId="6A1FA72D" w:rsidR="000F421B" w:rsidRDefault="000F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3423" id="_x0000_s1028" type="#_x0000_t202" style="position:absolute;margin-left:11.5pt;margin-top:6.5pt;width:17pt;height:1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pOEQIAACU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">
                <v:textbox>
                  <w:txbxContent>
                    <w:p w14:paraId="4DE96DEE" w14:textId="6A1FA72D" w:rsidR="000F421B" w:rsidRDefault="000F421B"/>
                  </w:txbxContent>
                </v:textbox>
                <w10:wrap type="square"/>
              </v:shape>
            </w:pict>
          </mc:Fallback>
        </mc:AlternateContent>
      </w:r>
      <w:r w:rsidR="00672B78" w:rsidRPr="006620E1">
        <w:rPr>
          <w:rFonts w:ascii="Georgia" w:hAnsi="Georgia"/>
          <w:sz w:val="32"/>
          <w:szCs w:val="32"/>
          <w:lang w:bidi="fi-FI"/>
        </w:rPr>
        <w:t>piirin varapuheenjohtajaksi</w:t>
      </w:r>
    </w:p>
    <w:p w14:paraId="2DA6CFC8" w14:textId="35AE8743" w:rsidR="00672B78" w:rsidRPr="006620E1" w:rsidRDefault="000F421B" w:rsidP="000F421B">
      <w:pPr>
        <w:pStyle w:val="Otsikko"/>
        <w:rPr>
          <w:rFonts w:ascii="Georgia" w:hAnsi="Georgia"/>
          <w:sz w:val="32"/>
          <w:szCs w:val="32"/>
          <w:lang w:bidi="fi-FI"/>
        </w:rPr>
      </w:pPr>
      <w:r w:rsidRPr="006620E1">
        <w:rPr>
          <w:rFonts w:ascii="Georgia" w:hAnsi="Georgia"/>
          <w:noProof/>
          <w:sz w:val="32"/>
          <w:szCs w:val="32"/>
          <w:lang w:bidi="fi-F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87EAD7" wp14:editId="7454C7D4">
                <wp:simplePos x="0" y="0"/>
                <wp:positionH relativeFrom="column">
                  <wp:posOffset>152400</wp:posOffset>
                </wp:positionH>
                <wp:positionV relativeFrom="paragraph">
                  <wp:posOffset>79375</wp:posOffset>
                </wp:positionV>
                <wp:extent cx="215900" cy="228600"/>
                <wp:effectExtent l="0" t="0" r="12700" b="19050"/>
                <wp:wrapSquare wrapText="bothSides"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3697" w14:textId="43BF378A" w:rsidR="000F421B" w:rsidRDefault="000F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EAD7" id="_x0000_s1029" type="#_x0000_t202" style="position:absolute;margin-left:12pt;margin-top:6.25pt;width:17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ISEQIAACU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">
                <v:textbox>
                  <w:txbxContent>
                    <w:p w14:paraId="61A13697" w14:textId="43BF378A" w:rsidR="000F421B" w:rsidRDefault="000F421B"/>
                  </w:txbxContent>
                </v:textbox>
                <w10:wrap type="square"/>
              </v:shape>
            </w:pict>
          </mc:Fallback>
        </mc:AlternateContent>
      </w:r>
      <w:r w:rsidR="00391018" w:rsidRPr="006620E1">
        <w:rPr>
          <w:rFonts w:ascii="Georgia" w:hAnsi="Georgia"/>
          <w:sz w:val="32"/>
          <w:szCs w:val="32"/>
          <w:lang w:bidi="fi-FI"/>
        </w:rPr>
        <w:t>piirin hallituksen jäseneksi</w:t>
      </w:r>
    </w:p>
    <w:p w14:paraId="5104DB11" w14:textId="77777777" w:rsidR="00672B78" w:rsidRDefault="00672B78" w:rsidP="00391018">
      <w:pPr>
        <w:rPr>
          <w:rFonts w:ascii="Georgia" w:hAnsi="Georgia"/>
          <w:sz w:val="24"/>
          <w:szCs w:val="24"/>
          <w:lang w:bidi="fi-FI"/>
        </w:rPr>
      </w:pPr>
    </w:p>
    <w:p w14:paraId="60453BCC" w14:textId="12CC2596" w:rsidR="00391018" w:rsidRPr="00672B78" w:rsidRDefault="00391018" w:rsidP="00391018">
      <w:pPr>
        <w:rPr>
          <w:rFonts w:ascii="Georgia" w:hAnsi="Georgia"/>
          <w:sz w:val="24"/>
          <w:szCs w:val="24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kahden vuoden mittaiseksi toimikaudeksi 202</w:t>
      </w:r>
      <w:r w:rsidR="00905686">
        <w:rPr>
          <w:rFonts w:ascii="Georgia" w:hAnsi="Georgia"/>
          <w:sz w:val="24"/>
          <w:szCs w:val="24"/>
          <w:lang w:bidi="fi-FI"/>
        </w:rPr>
        <w:t>5</w:t>
      </w:r>
      <w:r w:rsidRPr="00672B78">
        <w:rPr>
          <w:rFonts w:ascii="Georgia" w:hAnsi="Georgia"/>
          <w:sz w:val="24"/>
          <w:szCs w:val="24"/>
          <w:lang w:bidi="fi-FI"/>
        </w:rPr>
        <w:t>–202</w:t>
      </w:r>
      <w:r w:rsidR="00905686">
        <w:rPr>
          <w:rFonts w:ascii="Georgia" w:hAnsi="Georgia"/>
          <w:sz w:val="24"/>
          <w:szCs w:val="24"/>
          <w:lang w:bidi="fi-FI"/>
        </w:rPr>
        <w:t>7</w:t>
      </w:r>
      <w:r w:rsidR="006620E1">
        <w:rPr>
          <w:rFonts w:ascii="Georgia" w:hAnsi="Georgia"/>
          <w:sz w:val="24"/>
          <w:szCs w:val="24"/>
          <w:lang w:bidi="fi-FI"/>
        </w:rPr>
        <w:t>.</w:t>
      </w:r>
    </w:p>
    <w:p w14:paraId="771D088D" w14:textId="287BF0CD" w:rsidR="007E6ABC" w:rsidRPr="00672B78" w:rsidRDefault="00391018" w:rsidP="00391018">
      <w:pPr>
        <w:rPr>
          <w:rFonts w:ascii="Georgia" w:hAnsi="Georgia"/>
          <w:sz w:val="24"/>
          <w:szCs w:val="24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Ehdokkaan nimi, syntymäaika ja osasto</w:t>
      </w:r>
      <w:r w:rsidR="007E6ABC" w:rsidRPr="00672B78">
        <w:rPr>
          <w:rFonts w:ascii="Georgia" w:hAnsi="Georgia"/>
          <w:noProof/>
          <w:sz w:val="24"/>
          <w:szCs w:val="24"/>
          <w:lang w:bidi="fi-FI"/>
        </w:rPr>
        <mc:AlternateContent>
          <mc:Choice Requires="wps">
            <w:drawing>
              <wp:inline distT="0" distB="0" distL="0" distR="0" wp14:anchorId="3165357D" wp14:editId="17FA846B">
                <wp:extent cx="6254750" cy="330200"/>
                <wp:effectExtent l="0" t="0" r="12700" b="12700"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5BEC" w14:textId="77777777" w:rsidR="007E6ABC" w:rsidRDefault="007E6ABC" w:rsidP="007E6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5357D" id="_x0000_s1030" type="#_x0000_t202" style="width:492.5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">
                <v:textbox>
                  <w:txbxContent>
                    <w:p w14:paraId="465F5BEC" w14:textId="77777777" w:rsidR="007E6ABC" w:rsidRDefault="007E6ABC" w:rsidP="007E6ABC"/>
                  </w:txbxContent>
                </v:textbox>
                <w10:anchorlock/>
              </v:shape>
            </w:pict>
          </mc:Fallback>
        </mc:AlternateContent>
      </w:r>
    </w:p>
    <w:p w14:paraId="35D1AE15" w14:textId="5FAB117E" w:rsidR="007E6ABC" w:rsidRPr="00672B78" w:rsidRDefault="007E6ABC" w:rsidP="00391018">
      <w:pPr>
        <w:rPr>
          <w:rFonts w:ascii="Georgia" w:hAnsi="Georgia"/>
          <w:sz w:val="24"/>
          <w:szCs w:val="24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Perustelut</w:t>
      </w:r>
      <w:r w:rsidR="006620E1">
        <w:rPr>
          <w:rFonts w:ascii="Georgia" w:hAnsi="Georgia"/>
          <w:sz w:val="24"/>
          <w:szCs w:val="24"/>
          <w:lang w:bidi="fi-FI"/>
        </w:rPr>
        <w:t xml:space="preserve"> ja lisätietoja (esim. ammatti</w:t>
      </w:r>
      <w:r w:rsidR="008C37DF">
        <w:rPr>
          <w:rFonts w:ascii="Georgia" w:hAnsi="Georgia"/>
          <w:sz w:val="24"/>
          <w:szCs w:val="24"/>
          <w:lang w:bidi="fi-FI"/>
        </w:rPr>
        <w:t xml:space="preserve"> ja järjestö</w:t>
      </w:r>
      <w:r w:rsidR="00363E48">
        <w:rPr>
          <w:rFonts w:ascii="Georgia" w:hAnsi="Georgia"/>
          <w:sz w:val="24"/>
          <w:szCs w:val="24"/>
          <w:lang w:bidi="fi-FI"/>
        </w:rPr>
        <w:t>kokemus</w:t>
      </w:r>
      <w:r w:rsidR="006620E1">
        <w:rPr>
          <w:rFonts w:ascii="Georgia" w:hAnsi="Georgia"/>
          <w:sz w:val="24"/>
          <w:szCs w:val="24"/>
          <w:lang w:bidi="fi-FI"/>
        </w:rPr>
        <w:t>)</w:t>
      </w:r>
      <w:r w:rsidRPr="00672B78">
        <w:rPr>
          <w:rFonts w:ascii="Georgia" w:hAnsi="Georgia"/>
          <w:sz w:val="24"/>
          <w:szCs w:val="24"/>
          <w:lang w:bidi="fi-FI"/>
        </w:rPr>
        <w:t>:</w:t>
      </w:r>
    </w:p>
    <w:p w14:paraId="0530691E" w14:textId="498AA9F9" w:rsidR="00672B78" w:rsidRPr="006620E1" w:rsidRDefault="00391018" w:rsidP="00391018">
      <w:pPr>
        <w:rPr>
          <w:rFonts w:ascii="Georgia" w:hAnsi="Georgia"/>
          <w:lang w:bidi="fi-FI"/>
        </w:rPr>
      </w:pPr>
      <w:r w:rsidRPr="00672B78">
        <w:rPr>
          <w:rFonts w:ascii="Georgia" w:hAnsi="Georgia"/>
          <w:noProof/>
          <w:sz w:val="24"/>
          <w:szCs w:val="24"/>
          <w:lang w:bidi="fi-FI"/>
        </w:rPr>
        <mc:AlternateContent>
          <mc:Choice Requires="wps">
            <w:drawing>
              <wp:inline distT="0" distB="0" distL="0" distR="0" wp14:anchorId="186875BB" wp14:editId="6493BD25">
                <wp:extent cx="6318250" cy="1993900"/>
                <wp:effectExtent l="0" t="0" r="25400" b="25400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65BAC" w14:textId="3274FC84" w:rsidR="009B2973" w:rsidRDefault="009B2973" w:rsidP="009B2973">
                            <w:pPr>
                              <w:spacing w:after="0"/>
                            </w:pPr>
                          </w:p>
                          <w:p w14:paraId="4B7DDFBA" w14:textId="36FCAFAC" w:rsidR="009B2973" w:rsidRDefault="009B2973"/>
                          <w:p w14:paraId="16EC2FCE" w14:textId="77777777" w:rsidR="009B2973" w:rsidRDefault="009B2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875BB" id="_x0000_s1031" type="#_x0000_t202" style="width:497.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">
                <v:textbox>
                  <w:txbxContent>
                    <w:p w14:paraId="6FC65BAC" w14:textId="3274FC84" w:rsidR="009B2973" w:rsidRDefault="009B2973" w:rsidP="009B2973">
                      <w:pPr>
                        <w:spacing w:after="0"/>
                      </w:pPr>
                    </w:p>
                    <w:p w14:paraId="4B7DDFBA" w14:textId="36FCAFAC" w:rsidR="009B2973" w:rsidRDefault="009B2973"/>
                    <w:p w14:paraId="16EC2FCE" w14:textId="77777777" w:rsidR="009B2973" w:rsidRDefault="009B2973"/>
                  </w:txbxContent>
                </v:textbox>
                <w10:anchorlock/>
              </v:shape>
            </w:pict>
          </mc:Fallback>
        </mc:AlternateContent>
      </w:r>
    </w:p>
    <w:p w14:paraId="4166B57D" w14:textId="77777777" w:rsidR="003B1C2C" w:rsidRDefault="003B1C2C" w:rsidP="00391018">
      <w:pPr>
        <w:rPr>
          <w:rFonts w:ascii="Georgia" w:hAnsi="Georgia"/>
          <w:sz w:val="22"/>
          <w:szCs w:val="22"/>
          <w:lang w:bidi="fi-FI"/>
        </w:rPr>
      </w:pPr>
      <w:r w:rsidRPr="00CD7181">
        <w:rPr>
          <w:rFonts w:ascii="Georgia" w:hAnsi="Georgia"/>
          <w:noProof/>
          <w:sz w:val="22"/>
          <w:szCs w:val="22"/>
          <w:lang w:bidi="fi-FI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511400" wp14:editId="4CF54F5E">
                <wp:simplePos x="0" y="0"/>
                <wp:positionH relativeFrom="column">
                  <wp:posOffset>5884752</wp:posOffset>
                </wp:positionH>
                <wp:positionV relativeFrom="paragraph">
                  <wp:posOffset>24243</wp:posOffset>
                </wp:positionV>
                <wp:extent cx="203200" cy="209550"/>
                <wp:effectExtent l="0" t="0" r="25400" b="19050"/>
                <wp:wrapSquare wrapText="bothSides"/>
                <wp:docPr id="86100684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CFE2" w14:textId="77777777" w:rsidR="003B1C2C" w:rsidRDefault="003B1C2C" w:rsidP="003B1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140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63.35pt;margin-top:1.9pt;width:16pt;height:1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">
                <v:textbox>
                  <w:txbxContent>
                    <w:p w14:paraId="29BECFE2" w14:textId="77777777" w:rsidR="003B1C2C" w:rsidRDefault="003B1C2C" w:rsidP="003B1C2C"/>
                  </w:txbxContent>
                </v:textbox>
                <w10:wrap type="square"/>
              </v:shape>
            </w:pict>
          </mc:Fallback>
        </mc:AlternateContent>
      </w:r>
      <w:r w:rsidRPr="00CD7181">
        <w:rPr>
          <w:rFonts w:ascii="Georgia" w:hAnsi="Georgia"/>
          <w:noProof/>
          <w:sz w:val="22"/>
          <w:szCs w:val="22"/>
          <w:lang w:bidi="fi-F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EB274" wp14:editId="15214BF4">
                <wp:simplePos x="0" y="0"/>
                <wp:positionH relativeFrom="column">
                  <wp:posOffset>3776980</wp:posOffset>
                </wp:positionH>
                <wp:positionV relativeFrom="paragraph">
                  <wp:posOffset>5080</wp:posOffset>
                </wp:positionV>
                <wp:extent cx="203200" cy="209550"/>
                <wp:effectExtent l="0" t="0" r="25400" b="19050"/>
                <wp:wrapSquare wrapText="bothSides"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EC36" w14:textId="7B74BD3D" w:rsidR="00597502" w:rsidRDefault="00597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B274" id="_x0000_s1033" type="#_x0000_t202" style="position:absolute;margin-left:297.4pt;margin-top:.4pt;width:16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">
                <v:textbox>
                  <w:txbxContent>
                    <w:p w14:paraId="5AF1EC36" w14:textId="7B74BD3D" w:rsidR="00597502" w:rsidRDefault="00597502"/>
                  </w:txbxContent>
                </v:textbox>
                <w10:wrap type="square"/>
              </v:shape>
            </w:pict>
          </mc:Fallback>
        </mc:AlternateContent>
      </w:r>
      <w:r w:rsidRPr="00CD7181">
        <w:rPr>
          <w:rFonts w:ascii="Georgia" w:hAnsi="Georgia"/>
          <w:noProof/>
          <w:sz w:val="22"/>
          <w:szCs w:val="22"/>
          <w:lang w:bidi="fi-F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8C05E5" wp14:editId="475E4C13">
                <wp:simplePos x="0" y="0"/>
                <wp:positionH relativeFrom="margin">
                  <wp:posOffset>1385871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Square wrapText="bothSides"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8379" w14:textId="7A622244" w:rsidR="00597502" w:rsidRDefault="00597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05E5" id="_x0000_s1034" type="#_x0000_t202" style="position:absolute;margin-left:109.1pt;margin-top:.4pt;width:18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8U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">
                <v:textbox>
                  <w:txbxContent>
                    <w:p w14:paraId="33ED8379" w14:textId="7A622244" w:rsidR="00597502" w:rsidRDefault="00597502"/>
                  </w:txbxContent>
                </v:textbox>
                <w10:wrap type="square" anchorx="margin"/>
              </v:shape>
            </w:pict>
          </mc:Fallback>
        </mc:AlternateContent>
      </w:r>
      <w:r w:rsidR="00391018" w:rsidRPr="00CD7181">
        <w:rPr>
          <w:rFonts w:ascii="Georgia" w:hAnsi="Georgia"/>
          <w:sz w:val="22"/>
          <w:szCs w:val="22"/>
          <w:lang w:bidi="fi-FI"/>
        </w:rPr>
        <w:t>Jäsenyys tarkastettu</w:t>
      </w:r>
      <w:r w:rsidR="00391018" w:rsidRPr="00672B78">
        <w:rPr>
          <w:rFonts w:ascii="Georgia" w:hAnsi="Georgia"/>
          <w:sz w:val="24"/>
          <w:szCs w:val="24"/>
          <w:lang w:bidi="fi-FI"/>
        </w:rPr>
        <w:tab/>
      </w:r>
      <w:r w:rsidR="00597502" w:rsidRPr="00CD7181">
        <w:rPr>
          <w:rFonts w:ascii="Georgia" w:hAnsi="Georgia"/>
          <w:sz w:val="22"/>
          <w:szCs w:val="22"/>
          <w:lang w:bidi="fi-FI"/>
        </w:rPr>
        <w:t>Ehdokkaan suostumus saatu</w:t>
      </w:r>
      <w:r w:rsidR="00597502" w:rsidRPr="00672B78">
        <w:rPr>
          <w:rFonts w:ascii="Georgia" w:hAnsi="Georgia"/>
          <w:sz w:val="24"/>
          <w:szCs w:val="24"/>
          <w:lang w:bidi="fi-FI"/>
        </w:rPr>
        <w:tab/>
      </w:r>
      <w:r w:rsidR="000B28F2" w:rsidRPr="00CD7181">
        <w:rPr>
          <w:rFonts w:ascii="Georgia" w:hAnsi="Georgia"/>
          <w:sz w:val="22"/>
          <w:szCs w:val="22"/>
          <w:lang w:bidi="fi-FI"/>
        </w:rPr>
        <w:t>Ehdokas alle 29 v.</w:t>
      </w:r>
    </w:p>
    <w:p w14:paraId="7C56F572" w14:textId="76C6BDA7" w:rsidR="008D4BE9" w:rsidRDefault="000B28F2" w:rsidP="00391018">
      <w:pPr>
        <w:rPr>
          <w:rFonts w:ascii="Georgia" w:hAnsi="Georgia"/>
          <w:sz w:val="24"/>
          <w:szCs w:val="24"/>
          <w:lang w:bidi="fi-FI"/>
        </w:rPr>
      </w:pPr>
      <w:r>
        <w:rPr>
          <w:rFonts w:ascii="Georgia" w:hAnsi="Georgia"/>
          <w:sz w:val="24"/>
          <w:szCs w:val="24"/>
          <w:lang w:bidi="fi-FI"/>
        </w:rPr>
        <w:tab/>
      </w:r>
    </w:p>
    <w:p w14:paraId="1F481C9E" w14:textId="4293DED8" w:rsidR="006620E1" w:rsidRPr="00672B78" w:rsidRDefault="00597502" w:rsidP="00391018">
      <w:pPr>
        <w:rPr>
          <w:rFonts w:ascii="Georgia" w:hAnsi="Georgia"/>
          <w:noProof/>
          <w:sz w:val="24"/>
          <w:szCs w:val="24"/>
          <w:lang w:bidi="fi-FI"/>
        </w:rPr>
      </w:pPr>
      <w:r w:rsidRPr="00672B78">
        <w:rPr>
          <w:rFonts w:ascii="Georgia" w:hAnsi="Georgia"/>
          <w:sz w:val="24"/>
          <w:szCs w:val="24"/>
          <w:lang w:bidi="fi-FI"/>
        </w:rPr>
        <w:t>Ehdokas sitoutuu osallistumaan piirin hallituksen työskentelyyn ja piirin hallituksen kokouksiin.</w:t>
      </w:r>
      <w:r w:rsidR="007E6ABC" w:rsidRPr="00672B78">
        <w:rPr>
          <w:rFonts w:ascii="Georgia" w:hAnsi="Georgia"/>
          <w:noProof/>
          <w:sz w:val="24"/>
          <w:szCs w:val="24"/>
          <w:lang w:bidi="fi-FI"/>
        </w:rPr>
        <w:t xml:space="preserve"> </w:t>
      </w:r>
    </w:p>
    <w:p w14:paraId="216F4F42" w14:textId="08916D4F" w:rsidR="007E6ABC" w:rsidRPr="00672B78" w:rsidRDefault="0029733D" w:rsidP="00391018">
      <w:pPr>
        <w:rPr>
          <w:rFonts w:ascii="Georgia" w:hAnsi="Georgia"/>
          <w:sz w:val="20"/>
          <w:szCs w:val="20"/>
          <w:lang w:bidi="fi-FI"/>
        </w:rPr>
      </w:pPr>
      <w:r>
        <w:rPr>
          <w:rFonts w:ascii="Georgia" w:hAnsi="Georgia"/>
          <w:sz w:val="24"/>
          <w:szCs w:val="24"/>
          <w:lang w:bidi="fi-FI"/>
        </w:rPr>
        <w:t>E</w:t>
      </w:r>
      <w:r w:rsidR="00597502" w:rsidRPr="00672B78">
        <w:rPr>
          <w:rFonts w:ascii="Georgia" w:hAnsi="Georgia"/>
          <w:sz w:val="24"/>
          <w:szCs w:val="24"/>
          <w:lang w:bidi="fi-FI"/>
        </w:rPr>
        <w:t xml:space="preserve">hdotuksen tekijän </w:t>
      </w:r>
      <w:r w:rsidR="009F7F37">
        <w:rPr>
          <w:rFonts w:ascii="Georgia" w:hAnsi="Georgia"/>
          <w:sz w:val="24"/>
          <w:szCs w:val="24"/>
          <w:lang w:bidi="fi-FI"/>
        </w:rPr>
        <w:t>nimi tai osaston hallituksen edustajan nimi</w:t>
      </w:r>
      <w:r w:rsidR="001124D2">
        <w:rPr>
          <w:rFonts w:ascii="Georgia" w:hAnsi="Georgia"/>
          <w:sz w:val="24"/>
          <w:szCs w:val="24"/>
          <w:lang w:bidi="fi-FI"/>
        </w:rPr>
        <w:t xml:space="preserve">, </w:t>
      </w:r>
      <w:r w:rsidR="00970F3A">
        <w:rPr>
          <w:rFonts w:ascii="Georgia" w:hAnsi="Georgia"/>
          <w:sz w:val="24"/>
          <w:szCs w:val="24"/>
          <w:lang w:bidi="fi-FI"/>
        </w:rPr>
        <w:t>yhteystieto</w:t>
      </w:r>
      <w:r w:rsidR="007E6ABC" w:rsidRPr="00672B78">
        <w:rPr>
          <w:rFonts w:ascii="Georgia" w:hAnsi="Georgia"/>
          <w:noProof/>
          <w:sz w:val="20"/>
          <w:szCs w:val="20"/>
          <w:lang w:bidi="fi-FI"/>
        </w:rPr>
        <mc:AlternateContent>
          <mc:Choice Requires="wps">
            <w:drawing>
              <wp:inline distT="0" distB="0" distL="0" distR="0" wp14:anchorId="57440728" wp14:editId="25604A1B">
                <wp:extent cx="6311900" cy="444500"/>
                <wp:effectExtent l="0" t="0" r="12700" b="12700"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CF07" w14:textId="77777777" w:rsidR="007E6ABC" w:rsidRDefault="007E6ABC" w:rsidP="007E6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40728" id="_x0000_s1034" type="#_x0000_t202" style="width:497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">
                <v:textbox>
                  <w:txbxContent>
                    <w:p w14:paraId="1039CF07" w14:textId="77777777" w:rsidR="007E6ABC" w:rsidRDefault="007E6ABC" w:rsidP="007E6ABC"/>
                  </w:txbxContent>
                </v:textbox>
                <w10:anchorlock/>
              </v:shape>
            </w:pict>
          </mc:Fallback>
        </mc:AlternateContent>
      </w:r>
    </w:p>
    <w:p w14:paraId="27C9377E" w14:textId="01E5A473" w:rsidR="007E6ABC" w:rsidRPr="00672B78" w:rsidRDefault="007E6ABC" w:rsidP="00391018">
      <w:pPr>
        <w:pBdr>
          <w:bottom w:val="single" w:sz="12" w:space="1" w:color="auto"/>
        </w:pBdr>
        <w:rPr>
          <w:rFonts w:ascii="Georgia" w:hAnsi="Georgia"/>
          <w:sz w:val="20"/>
          <w:szCs w:val="20"/>
          <w:lang w:bidi="fi-FI"/>
        </w:rPr>
      </w:pPr>
      <w:r w:rsidRPr="00672B78">
        <w:rPr>
          <w:rFonts w:ascii="Georgia" w:hAnsi="Georgia"/>
          <w:sz w:val="20"/>
          <w:szCs w:val="20"/>
          <w:lang w:bidi="fi-FI"/>
        </w:rPr>
        <w:t xml:space="preserve">Lomake on </w:t>
      </w:r>
      <w:r w:rsidRPr="00970F3A">
        <w:rPr>
          <w:rFonts w:ascii="Georgia" w:hAnsi="Georgia"/>
          <w:sz w:val="20"/>
          <w:szCs w:val="20"/>
          <w:lang w:bidi="fi-FI"/>
        </w:rPr>
        <w:t>pa</w:t>
      </w:r>
      <w:r w:rsidR="00672B78" w:rsidRPr="00970F3A">
        <w:rPr>
          <w:rFonts w:ascii="Georgia" w:hAnsi="Georgia"/>
          <w:sz w:val="20"/>
          <w:szCs w:val="20"/>
          <w:lang w:bidi="fi-FI"/>
        </w:rPr>
        <w:t xml:space="preserve">lautettava </w:t>
      </w:r>
      <w:r w:rsidR="004E4CC0">
        <w:rPr>
          <w:rFonts w:ascii="Georgia" w:hAnsi="Georgia"/>
          <w:sz w:val="20"/>
          <w:szCs w:val="20"/>
          <w:lang w:bidi="fi-FI"/>
        </w:rPr>
        <w:t xml:space="preserve">viimeistään </w:t>
      </w:r>
      <w:r w:rsidR="00970F3A" w:rsidRPr="00970F3A">
        <w:rPr>
          <w:rFonts w:ascii="Georgia" w:hAnsi="Georgia"/>
          <w:sz w:val="20"/>
          <w:szCs w:val="20"/>
          <w:lang w:bidi="fi-FI"/>
        </w:rPr>
        <w:t>16.3.2025</w:t>
      </w:r>
      <w:r w:rsidR="00672B78" w:rsidRPr="00672B78">
        <w:rPr>
          <w:rFonts w:ascii="Georgia" w:hAnsi="Georgia"/>
          <w:sz w:val="20"/>
          <w:szCs w:val="20"/>
          <w:lang w:bidi="fi-FI"/>
        </w:rPr>
        <w:t xml:space="preserve"> osoitteella SPR Hämeen piiri, Vaalitoimikunta, Rongankatu 11 C 83, 33100 Tampere tai</w:t>
      </w:r>
      <w:r w:rsidR="007A220E">
        <w:rPr>
          <w:rFonts w:ascii="Georgia" w:hAnsi="Georgia"/>
          <w:sz w:val="20"/>
          <w:szCs w:val="20"/>
          <w:lang w:bidi="fi-FI"/>
        </w:rPr>
        <w:t xml:space="preserve"> sähköpostilla</w:t>
      </w:r>
      <w:r w:rsidR="00672B78" w:rsidRPr="00672B78">
        <w:rPr>
          <w:rFonts w:ascii="Georgia" w:hAnsi="Georgia"/>
          <w:sz w:val="20"/>
          <w:szCs w:val="20"/>
          <w:lang w:bidi="fi-FI"/>
        </w:rPr>
        <w:t xml:space="preserve"> </w:t>
      </w:r>
      <w:hyperlink r:id="rId10" w:history="1">
        <w:r w:rsidR="00672B78" w:rsidRPr="00672B78">
          <w:rPr>
            <w:rStyle w:val="Hyperlinkki"/>
            <w:rFonts w:ascii="Georgia" w:hAnsi="Georgia"/>
            <w:sz w:val="20"/>
            <w:szCs w:val="20"/>
            <w:lang w:bidi="fi-FI"/>
          </w:rPr>
          <w:t>marjut.valimaa@redcross.fi</w:t>
        </w:r>
      </w:hyperlink>
      <w:r w:rsidR="00672B78" w:rsidRPr="00672B78">
        <w:rPr>
          <w:rFonts w:ascii="Georgia" w:hAnsi="Georgia"/>
          <w:sz w:val="20"/>
          <w:szCs w:val="20"/>
          <w:lang w:bidi="fi-FI"/>
        </w:rPr>
        <w:t>.</w:t>
      </w:r>
    </w:p>
    <w:p w14:paraId="362C39DF" w14:textId="77777777" w:rsidR="00672B78" w:rsidRPr="00672B78" w:rsidRDefault="00672B78" w:rsidP="00391018">
      <w:pPr>
        <w:pBdr>
          <w:bottom w:val="single" w:sz="12" w:space="1" w:color="auto"/>
        </w:pBdr>
        <w:rPr>
          <w:rFonts w:ascii="Georgia" w:hAnsi="Georgia"/>
          <w:sz w:val="20"/>
          <w:szCs w:val="20"/>
          <w:lang w:bidi="fi-FI"/>
        </w:rPr>
      </w:pPr>
    </w:p>
    <w:p w14:paraId="74B28196" w14:textId="3F686B5A" w:rsidR="00672B78" w:rsidRPr="00672B78" w:rsidRDefault="00672B78" w:rsidP="00391018">
      <w:pPr>
        <w:rPr>
          <w:rFonts w:ascii="Georgia" w:hAnsi="Georgia"/>
          <w:sz w:val="24"/>
          <w:szCs w:val="24"/>
          <w:lang w:bidi="fi-FI"/>
        </w:rPr>
      </w:pPr>
      <w:r w:rsidRPr="00672B78">
        <w:rPr>
          <w:rFonts w:ascii="Georgia" w:hAnsi="Georgia"/>
          <w:noProof/>
          <w:sz w:val="24"/>
          <w:szCs w:val="24"/>
          <w:lang w:bidi="fi-F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73077" wp14:editId="14164866">
                <wp:simplePos x="0" y="0"/>
                <wp:positionH relativeFrom="column">
                  <wp:posOffset>25400</wp:posOffset>
                </wp:positionH>
                <wp:positionV relativeFrom="paragraph">
                  <wp:posOffset>304800</wp:posOffset>
                </wp:positionV>
                <wp:extent cx="6261100" cy="450850"/>
                <wp:effectExtent l="0" t="0" r="25400" b="25400"/>
                <wp:wrapSquare wrapText="bothSides"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4CD7" w14:textId="340B3C7D" w:rsidR="00672B78" w:rsidRDefault="00672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3077" id="_x0000_s1035" type="#_x0000_t202" style="position:absolute;margin-left:2pt;margin-top:24pt;width:493pt;height:3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">
                <v:textbox>
                  <w:txbxContent>
                    <w:p w14:paraId="26E34CD7" w14:textId="340B3C7D" w:rsidR="00672B78" w:rsidRDefault="00672B78"/>
                  </w:txbxContent>
                </v:textbox>
                <w10:wrap type="square"/>
              </v:shape>
            </w:pict>
          </mc:Fallback>
        </mc:AlternateContent>
      </w:r>
      <w:r w:rsidRPr="00672B78">
        <w:rPr>
          <w:rFonts w:ascii="Georgia" w:hAnsi="Georgia"/>
          <w:sz w:val="24"/>
          <w:szCs w:val="24"/>
          <w:lang w:bidi="fi-FI"/>
        </w:rPr>
        <w:t>Ehdotamme seuraavaa henkilöä vuoden 202</w:t>
      </w:r>
      <w:r w:rsidR="006620E1">
        <w:rPr>
          <w:rFonts w:ascii="Georgia" w:hAnsi="Georgia"/>
          <w:sz w:val="24"/>
          <w:szCs w:val="24"/>
          <w:lang w:bidi="fi-FI"/>
        </w:rPr>
        <w:t>6</w:t>
      </w:r>
      <w:r w:rsidRPr="00672B78">
        <w:rPr>
          <w:rFonts w:ascii="Georgia" w:hAnsi="Georgia"/>
          <w:sz w:val="24"/>
          <w:szCs w:val="24"/>
          <w:lang w:bidi="fi-FI"/>
        </w:rPr>
        <w:t xml:space="preserve"> piirin vaalitoimikuntaan, nimi ja osasto</w:t>
      </w:r>
      <w:r w:rsidRPr="00672B78">
        <w:rPr>
          <w:rFonts w:ascii="Georgia" w:hAnsi="Georgia"/>
          <w:sz w:val="20"/>
          <w:szCs w:val="20"/>
          <w:lang w:bidi="fi-FI"/>
        </w:rPr>
        <w:t>:</w:t>
      </w:r>
    </w:p>
    <w:sectPr w:rsidR="00672B78" w:rsidRPr="00672B78" w:rsidSect="007E6ABC">
      <w:pgSz w:w="11906" w:h="16838" w:code="9"/>
      <w:pgMar w:top="720" w:right="720" w:bottom="72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80798">
    <w:abstractNumId w:val="0"/>
  </w:num>
  <w:num w:numId="2" w16cid:durableId="91894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18"/>
    <w:rsid w:val="000B28F2"/>
    <w:rsid w:val="000C2753"/>
    <w:rsid w:val="000F421B"/>
    <w:rsid w:val="001124D2"/>
    <w:rsid w:val="0029733D"/>
    <w:rsid w:val="00363E48"/>
    <w:rsid w:val="00391018"/>
    <w:rsid w:val="003B1C2C"/>
    <w:rsid w:val="004E4CC0"/>
    <w:rsid w:val="00541B6C"/>
    <w:rsid w:val="00597502"/>
    <w:rsid w:val="006620E1"/>
    <w:rsid w:val="00672B78"/>
    <w:rsid w:val="00795422"/>
    <w:rsid w:val="007A220E"/>
    <w:rsid w:val="007E6ABC"/>
    <w:rsid w:val="008C28BF"/>
    <w:rsid w:val="008C37DF"/>
    <w:rsid w:val="008D4BE9"/>
    <w:rsid w:val="00905686"/>
    <w:rsid w:val="00970F3A"/>
    <w:rsid w:val="009B2973"/>
    <w:rsid w:val="009F7F37"/>
    <w:rsid w:val="00CD7181"/>
    <w:rsid w:val="00E44818"/>
    <w:rsid w:val="00E51890"/>
    <w:rsid w:val="00E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7DA3"/>
  <w15:chartTrackingRefBased/>
  <w15:docId w15:val="{406A2B36-33DB-42CD-8384-83AD687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fi-FI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qFormat/>
    <w:rPr>
      <w:b/>
      <w:bCs/>
      <w:caps w:val="0"/>
      <w:smallCaps/>
      <w:spacing w:val="1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Korostus">
    <w:name w:val="Emphasis"/>
    <w:basedOn w:val="Kappaleenoletusfontti"/>
    <w:uiPriority w:val="20"/>
    <w:qFormat/>
    <w:rPr>
      <w:i/>
      <w:iCs/>
      <w:color w:val="000000" w:themeColor="text1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Voimakaskorostus">
    <w:name w:val="Intense Emphasis"/>
    <w:basedOn w:val="Kappaleenoletusfontti"/>
    <w:uiPriority w:val="21"/>
    <w:qFormat/>
    <w:rPr>
      <w:b/>
      <w:bCs/>
      <w:i/>
      <w:iCs/>
      <w:color w:val="auto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color w:val="B01513" w:themeColor="accent1"/>
      <w:sz w:val="28"/>
      <w:szCs w:val="28"/>
    </w:rPr>
  </w:style>
  <w:style w:type="character" w:styleId="Erottuvaviittaus">
    <w:name w:val="Intense Reference"/>
    <w:basedOn w:val="Kappaleenoletusfontti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ki">
    <w:name w:val="Hyperlink"/>
    <w:basedOn w:val="Kappaleenoletusfontti"/>
    <w:unhideWhenUsed/>
    <w:rPr>
      <w:color w:val="4FB8C1" w:themeColor="text2" w:themeTint="99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9DFFCB" w:themeColor="followedHyperlink"/>
      <w:u w:val="single"/>
    </w:rPr>
  </w:style>
  <w:style w:type="paragraph" w:styleId="Eivli">
    <w:name w:val="No Spacing"/>
    <w:link w:val="EivliChar"/>
    <w:uiPriority w:val="1"/>
    <w:qFormat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LainausChar">
    <w:name w:val="Lainaus Char"/>
    <w:basedOn w:val="Kappaleenoletusfontti"/>
    <w:link w:val="Lainaus"/>
    <w:uiPriority w:val="29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Pr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Pr>
      <w:i/>
      <w:iCs/>
      <w:color w:val="595959" w:themeColor="text1" w:themeTint="A6"/>
    </w:rPr>
  </w:style>
  <w:style w:type="character" w:styleId="Hienovarainenviittaus">
    <w:name w:val="Subtle Reference"/>
    <w:basedOn w:val="Kappaleenoletusfontti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Otsikko">
    <w:name w:val="Title"/>
    <w:basedOn w:val="Normaali"/>
    <w:next w:val="Normaali"/>
    <w:link w:val="Otsikk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672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jut.valimaa@redcross.f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mma\AppData\Roaming\Microsoft\Templates\Ioni-rakenne%20(tyhj&#228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856579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1622608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37E9D-9ADF-4E29-A28F-2FB68D5D7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4EAD9-B8AF-4D5C-A6A4-5A078681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EA450-910F-4BBA-835D-7FBC950A68A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Ioni-rakenne (tyhjä).dotx</Template>
  <TotalTime>352</TotalTime>
  <Pages>1</Pages>
  <Words>104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Välimaa Marjut</dc:creator>
  <cp:lastModifiedBy>Välimaa Marjut</cp:lastModifiedBy>
  <cp:revision>20</cp:revision>
  <cp:lastPrinted>2022-11-02T09:20:00Z</cp:lastPrinted>
  <dcterms:created xsi:type="dcterms:W3CDTF">2022-11-02T07:36:00Z</dcterms:created>
  <dcterms:modified xsi:type="dcterms:W3CDTF">2024-12-05T07:14:00Z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